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6083CDB1" w14:textId="77777777" w:rsidR="005B7866" w:rsidRDefault="00BD6352" w:rsidP="00BD6352">
      <w:pPr>
        <w:pStyle w:val="BodyText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76E0C8" wp14:editId="4AC08DAA">
                <wp:simplePos x="0" y="0"/>
                <wp:positionH relativeFrom="page">
                  <wp:posOffset>678180</wp:posOffset>
                </wp:positionH>
                <wp:positionV relativeFrom="page">
                  <wp:posOffset>6324600</wp:posOffset>
                </wp:positionV>
                <wp:extent cx="6362700" cy="572770"/>
                <wp:effectExtent l="1905" t="0" r="0" b="0"/>
                <wp:wrapNone/>
                <wp:docPr id="3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9EF2" w14:textId="77777777" w:rsidR="00BD6352" w:rsidRDefault="00BD6352" w:rsidP="00BD6352">
                            <w:pPr>
                              <w:pStyle w:val="Heading1"/>
                              <w:jc w:val="center"/>
                            </w:pPr>
                            <w:r>
                              <w:t>--------------------------------------------------------------------------</w:t>
                            </w:r>
                          </w:p>
                          <w:p w14:paraId="5D0F6328" w14:textId="77777777" w:rsidR="005B7866" w:rsidRPr="00913ACC" w:rsidRDefault="00BD6352" w:rsidP="00BD6352">
                            <w:pPr>
                              <w:pStyle w:val="Heading1"/>
                              <w:jc w:val="center"/>
                            </w:pPr>
                            <w:r>
                              <w:t xml:space="preserve">PLEASE SIGN UP TO JOIN </w:t>
                            </w:r>
                            <w:r w:rsidR="00744031">
                              <w:t xml:space="preserve">OR VIA </w:t>
                            </w:r>
                            <w:r>
                              <w:t>THE MAILING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6E0C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&quot;&quot;" style="position:absolute;left:0;text-align:left;margin-left:53.4pt;margin-top:498pt;width:501pt;height:45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" filled="f" fillcolor="#c2c2ad" stroked="f">
                <v:textbox inset="0,0,0,0">
                  <w:txbxContent>
                    <w:p w14:paraId="2DE59EF2" w14:textId="77777777" w:rsidR="00BD6352" w:rsidRDefault="00BD6352" w:rsidP="00BD6352">
                      <w:pPr>
                        <w:pStyle w:val="Heading1"/>
                        <w:jc w:val="center"/>
                      </w:pPr>
                      <w:r>
                        <w:t>--------------------------------------------------------------------------</w:t>
                      </w:r>
                    </w:p>
                    <w:p w14:paraId="5D0F6328" w14:textId="77777777" w:rsidR="005B7866" w:rsidRPr="00913ACC" w:rsidRDefault="00BD6352" w:rsidP="00BD6352">
                      <w:pPr>
                        <w:pStyle w:val="Heading1"/>
                        <w:jc w:val="center"/>
                      </w:pPr>
                      <w:r>
                        <w:t xml:space="preserve">PLEASE SIGN UP TO JOIN </w:t>
                      </w:r>
                      <w:r w:rsidR="00744031">
                        <w:t xml:space="preserve">OR VIA </w:t>
                      </w:r>
                      <w:r>
                        <w:t>THE MAILING 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5ECEFC" wp14:editId="58078208">
                <wp:simplePos x="0" y="0"/>
                <wp:positionH relativeFrom="page">
                  <wp:posOffset>678180</wp:posOffset>
                </wp:positionH>
                <wp:positionV relativeFrom="page">
                  <wp:posOffset>7029450</wp:posOffset>
                </wp:positionV>
                <wp:extent cx="6362700" cy="2051685"/>
                <wp:effectExtent l="1905" t="0" r="0" b="0"/>
                <wp:wrapNone/>
                <wp:docPr id="35" name="Text Box 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05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18DF9" w14:textId="77777777" w:rsidR="00BD6352" w:rsidRDefault="00BD6352" w:rsidP="00BD6352">
                            <w:pPr>
                              <w:spacing w:after="200" w:line="288" w:lineRule="auto"/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BD6352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If you want to keep in touch with East St Surgery but are unable to attend meetings you could join our mailing list.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Please s</w:t>
                            </w:r>
                            <w:r w:rsidRPr="00BD6352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ign and return to Reception</w:t>
                            </w:r>
                            <w:r w:rsidR="00422C13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 [tick where appropriate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:</w:t>
                            </w:r>
                          </w:p>
                          <w:p w14:paraId="4FD04E2A" w14:textId="77777777" w:rsidR="00744031" w:rsidRDefault="00744031" w:rsidP="00422C13">
                            <w:pPr>
                              <w:spacing w:after="200" w:line="288" w:lineRule="auto"/>
                              <w:ind w:left="720" w:firstLine="720"/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sym w:font="Wingdings" w:char="F0A8"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 Join meetings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sym w:font="Wingdings" w:char="F0A8"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 Join </w:t>
                            </w:r>
                            <w:r w:rsidR="00422C13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mailing list</w:t>
                            </w:r>
                          </w:p>
                          <w:p w14:paraId="055390C1" w14:textId="77777777" w:rsidR="00BD6352" w:rsidRPr="00BD6352" w:rsidRDefault="00BD6352" w:rsidP="00BD6352">
                            <w:pPr>
                              <w:spacing w:after="200" w:line="288" w:lineRule="auto"/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BD6352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Name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  <w:p w14:paraId="71E4FA60" w14:textId="77777777" w:rsidR="00BD6352" w:rsidRPr="00BD6352" w:rsidRDefault="00BD6352" w:rsidP="00BD6352">
                            <w:pPr>
                              <w:spacing w:after="200" w:line="288" w:lineRule="auto"/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BD6352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Mobile phone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  <w:p w14:paraId="786632E7" w14:textId="77777777" w:rsidR="00BD6352" w:rsidRPr="00BD6352" w:rsidRDefault="00F6164E" w:rsidP="00BD6352">
                            <w:pPr>
                              <w:spacing w:after="200" w:line="288" w:lineRule="auto"/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BD6352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E-mail</w:t>
                            </w:r>
                            <w:r w:rsidR="00BD6352" w:rsidRPr="00BD6352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 address</w:t>
                            </w:r>
                            <w:r w:rsidR="00BD6352">
                              <w:rPr>
                                <w:rFonts w:ascii="Calibri" w:hAnsi="Calibri" w:cs="Calibri"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  <w:p w14:paraId="03BBB5D7" w14:textId="77777777" w:rsidR="000032EB" w:rsidRDefault="000032EB" w:rsidP="000032EB">
                            <w:pPr>
                              <w:pStyle w:val="BodyText"/>
                              <w:rPr>
                                <w:rStyle w:val="BodyTextCh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CEFC" id="Text Box 147" o:spid="_x0000_s1027" type="#_x0000_t202" alt="&quot;&quot;" style="position:absolute;left:0;text-align:left;margin-left:53.4pt;margin-top:553.5pt;width:501pt;height:161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" filled="f" stroked="f">
                <v:textbox style="mso-fit-shape-to-text:t" inset="0,0,,0">
                  <w:txbxContent>
                    <w:p w14:paraId="0BA18DF9" w14:textId="77777777" w:rsidR="00BD6352" w:rsidRDefault="00BD6352" w:rsidP="00BD6352">
                      <w:pPr>
                        <w:spacing w:after="200" w:line="288" w:lineRule="auto"/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 w:rsidRPr="00BD6352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If you want to keep in touch with East St Surgery but are unable to attend meetings you could join our mailing list. </w:t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>Please s</w:t>
                      </w:r>
                      <w:r w:rsidRPr="00BD6352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>ign and return to Reception</w:t>
                      </w:r>
                      <w:r w:rsidR="00422C13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 [tick where appropriate</w:t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>:</w:t>
                      </w:r>
                    </w:p>
                    <w:p w14:paraId="4FD04E2A" w14:textId="77777777" w:rsidR="00744031" w:rsidRDefault="00744031" w:rsidP="00422C13">
                      <w:pPr>
                        <w:spacing w:after="200" w:line="288" w:lineRule="auto"/>
                        <w:ind w:left="720" w:firstLine="720"/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sym w:font="Wingdings" w:char="F0A8"/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 Join meetings</w:t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sym w:font="Wingdings" w:char="F0A8"/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 Join </w:t>
                      </w:r>
                      <w:r w:rsidR="00422C13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>mailing list</w:t>
                      </w:r>
                    </w:p>
                    <w:p w14:paraId="055390C1" w14:textId="77777777" w:rsidR="00BD6352" w:rsidRPr="00BD6352" w:rsidRDefault="00BD6352" w:rsidP="00BD6352">
                      <w:pPr>
                        <w:spacing w:after="200" w:line="288" w:lineRule="auto"/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 w:rsidRPr="00BD6352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Name </w:t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  <w:t>………………………………………………………………………………………………</w:t>
                      </w:r>
                    </w:p>
                    <w:p w14:paraId="71E4FA60" w14:textId="77777777" w:rsidR="00BD6352" w:rsidRPr="00BD6352" w:rsidRDefault="00BD6352" w:rsidP="00BD6352">
                      <w:pPr>
                        <w:spacing w:after="200" w:line="288" w:lineRule="auto"/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 w:rsidRPr="00BD6352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Mobile phone </w:t>
                      </w:r>
                      <w:r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  <w:t>………………………………………………………………………………………………</w:t>
                      </w:r>
                    </w:p>
                    <w:p w14:paraId="786632E7" w14:textId="77777777" w:rsidR="00BD6352" w:rsidRPr="00BD6352" w:rsidRDefault="00F6164E" w:rsidP="00BD6352">
                      <w:pPr>
                        <w:spacing w:after="200" w:line="288" w:lineRule="auto"/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 w:rsidRPr="00BD6352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>E-mail</w:t>
                      </w:r>
                      <w:r w:rsidR="00BD6352" w:rsidRPr="00BD6352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 address</w:t>
                      </w:r>
                      <w:r w:rsidR="00BD6352">
                        <w:rPr>
                          <w:rFonts w:ascii="Calibri" w:hAnsi="Calibri" w:cs="Calibri"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ab/>
                        <w:t>………………………………………………………………………………………………</w:t>
                      </w:r>
                    </w:p>
                    <w:p w14:paraId="03BBB5D7" w14:textId="77777777" w:rsidR="000032EB" w:rsidRDefault="000032EB" w:rsidP="000032EB">
                      <w:pPr>
                        <w:pStyle w:val="BodyText"/>
                        <w:rPr>
                          <w:rStyle w:val="BodyTextCha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EE0BA" wp14:editId="33144D7D">
                <wp:simplePos x="0" y="0"/>
                <wp:positionH relativeFrom="page">
                  <wp:posOffset>476250</wp:posOffset>
                </wp:positionH>
                <wp:positionV relativeFrom="page">
                  <wp:posOffset>3343910</wp:posOffset>
                </wp:positionV>
                <wp:extent cx="2047875" cy="2555240"/>
                <wp:effectExtent l="0" t="635" r="0" b="0"/>
                <wp:wrapSquare wrapText="bothSides"/>
                <wp:docPr id="34" name="Text Box 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5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A82C3" w14:textId="77777777" w:rsidR="00BD6352" w:rsidRDefault="00BD6352" w:rsidP="00F6164E">
                            <w:pPr>
                              <w:pStyle w:val="TOC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D6352"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r w:rsidR="00744031"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  <w:t>deas for 2024</w:t>
                            </w:r>
                            <w:r w:rsidRPr="00BD6352"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  <w:t xml:space="preserve"> include</w:t>
                            </w:r>
                          </w:p>
                          <w:p w14:paraId="4C47549F" w14:textId="77777777" w:rsidR="00BD6352" w:rsidRPr="00BD6352" w:rsidRDefault="00744031" w:rsidP="00C74A19">
                            <w:pPr>
                              <w:pStyle w:val="TOC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88"/>
                              </w:tabs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  <w:t>Open Day at Harold Moody Health Centre</w:t>
                            </w:r>
                          </w:p>
                          <w:p w14:paraId="6786332C" w14:textId="77777777" w:rsidR="00BD6352" w:rsidRPr="00BD6352" w:rsidRDefault="00BD6352" w:rsidP="00C74A19">
                            <w:pPr>
                              <w:pStyle w:val="TOC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88"/>
                              </w:tabs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D6352"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  <w:t>Health days on topics such as prostate cancer, support for carers,</w:t>
                            </w:r>
                          </w:p>
                          <w:p w14:paraId="22660FE7" w14:textId="77777777" w:rsidR="00BD6352" w:rsidRPr="00BD6352" w:rsidRDefault="00BD6352" w:rsidP="00C74A19">
                            <w:pPr>
                              <w:pStyle w:val="TOC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88"/>
                              </w:tabs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r w:rsidRPr="00BD6352"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  <w:t>mproving patient information and advice</w:t>
                            </w:r>
                          </w:p>
                          <w:p w14:paraId="407CE07E" w14:textId="77777777" w:rsidR="00BD6352" w:rsidRPr="00BD6352" w:rsidRDefault="00BD6352" w:rsidP="00BD6352">
                            <w:pPr>
                              <w:pStyle w:val="TOC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cs="Arial"/>
                                <w:color w:val="3682A2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EE0BA" id="Text Box 271" o:spid="_x0000_s1028" type="#_x0000_t202" alt="&quot;&quot;" style="position:absolute;left:0;text-align:left;margin-left:37.5pt;margin-top:263.3pt;width:161.25pt;height:20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" filled="f" stroked="f" strokecolor="#c30">
                <v:textbox style="mso-fit-shape-to-text:t">
                  <w:txbxContent>
                    <w:p w14:paraId="360A82C3" w14:textId="77777777" w:rsidR="00BD6352" w:rsidRDefault="00BD6352" w:rsidP="00F6164E">
                      <w:pPr>
                        <w:pStyle w:val="TOC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</w:pPr>
                      <w:r w:rsidRPr="00BD6352"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  <w:t>I</w:t>
                      </w:r>
                      <w:r w:rsidR="00744031"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  <w:t>deas for 2024</w:t>
                      </w:r>
                      <w:r w:rsidRPr="00BD6352"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  <w:t xml:space="preserve"> include</w:t>
                      </w:r>
                    </w:p>
                    <w:p w14:paraId="4C47549F" w14:textId="77777777" w:rsidR="00BD6352" w:rsidRPr="00BD6352" w:rsidRDefault="00744031" w:rsidP="00C74A19">
                      <w:pPr>
                        <w:pStyle w:val="TOCText"/>
                        <w:numPr>
                          <w:ilvl w:val="0"/>
                          <w:numId w:val="15"/>
                        </w:numPr>
                        <w:tabs>
                          <w:tab w:val="left" w:pos="588"/>
                        </w:tabs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  <w:t>Open Day at Harold Moody Health Centre</w:t>
                      </w:r>
                    </w:p>
                    <w:p w14:paraId="6786332C" w14:textId="77777777" w:rsidR="00BD6352" w:rsidRPr="00BD6352" w:rsidRDefault="00BD6352" w:rsidP="00C74A19">
                      <w:pPr>
                        <w:pStyle w:val="TOCText"/>
                        <w:numPr>
                          <w:ilvl w:val="0"/>
                          <w:numId w:val="15"/>
                        </w:numPr>
                        <w:tabs>
                          <w:tab w:val="left" w:pos="588"/>
                        </w:tabs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</w:pPr>
                      <w:r w:rsidRPr="00BD6352"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  <w:t>Health days on topics such as prostate cancer, support for carers,</w:t>
                      </w:r>
                    </w:p>
                    <w:p w14:paraId="22660FE7" w14:textId="77777777" w:rsidR="00BD6352" w:rsidRPr="00BD6352" w:rsidRDefault="00BD6352" w:rsidP="00C74A19">
                      <w:pPr>
                        <w:pStyle w:val="TOCText"/>
                        <w:numPr>
                          <w:ilvl w:val="0"/>
                          <w:numId w:val="15"/>
                        </w:numPr>
                        <w:tabs>
                          <w:tab w:val="left" w:pos="588"/>
                        </w:tabs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  <w:t>I</w:t>
                      </w:r>
                      <w:r w:rsidRPr="00BD6352"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  <w:t>mproving patient information and advice</w:t>
                      </w:r>
                    </w:p>
                    <w:p w14:paraId="407CE07E" w14:textId="77777777" w:rsidR="00BD6352" w:rsidRPr="00BD6352" w:rsidRDefault="00BD6352" w:rsidP="00BD6352">
                      <w:pPr>
                        <w:pStyle w:val="TOCText"/>
                        <w:tabs>
                          <w:tab w:val="left" w:pos="588"/>
                        </w:tabs>
                        <w:ind w:left="-12"/>
                        <w:rPr>
                          <w:rFonts w:cs="Arial"/>
                          <w:color w:val="3682A2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4D40C85" wp14:editId="2CED936C">
                <wp:simplePos x="0" y="0"/>
                <wp:positionH relativeFrom="page">
                  <wp:posOffset>2926080</wp:posOffset>
                </wp:positionH>
                <wp:positionV relativeFrom="page">
                  <wp:posOffset>2619375</wp:posOffset>
                </wp:positionV>
                <wp:extent cx="4114800" cy="3638550"/>
                <wp:effectExtent l="1905" t="0" r="0" b="0"/>
                <wp:wrapNone/>
                <wp:docPr id="33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96E2D" w14:textId="77777777" w:rsidR="00135ADD" w:rsidRDefault="00BD6352" w:rsidP="00135ADD">
                            <w:pPr>
                              <w:pStyle w:val="BodyText"/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Patient experiences matter. If positive</w:t>
                            </w:r>
                            <w:r w:rsidR="00D47074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 they can help you stay </w:t>
                            </w:r>
                            <w:r w:rsidR="00BE53D1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healthy;</w:t>
                            </w: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 if negative</w:t>
                            </w:r>
                            <w:r w:rsidR="00BE53D1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 they can undermine your health and well-being.</w:t>
                            </w:r>
                          </w:p>
                          <w:p w14:paraId="0214759D" w14:textId="77777777" w:rsidR="00BD6352" w:rsidRDefault="00BD6352" w:rsidP="00135ADD">
                            <w:pPr>
                              <w:pStyle w:val="BodyText"/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BD6352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The Patie</w:t>
                            </w: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nt P</w:t>
                            </w:r>
                            <w:r w:rsidRPr="00BD6352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articipation Group (PPG) is a way of making your voices heard so that </w:t>
                            </w:r>
                            <w:r w:rsidR="00BD2BED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our </w:t>
                            </w:r>
                            <w:r w:rsidRPr="00BD6352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staff know more about your experiences. Your feedback can help your Surgery maintain, change and improve services.</w:t>
                            </w:r>
                          </w:p>
                          <w:p w14:paraId="65F0C387" w14:textId="77777777" w:rsidR="00BD6352" w:rsidRDefault="00BD6352" w:rsidP="00135ADD">
                            <w:pPr>
                              <w:pStyle w:val="BodyText"/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Patients meet </w:t>
                            </w:r>
                            <w:r w:rsidR="00744031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3-</w:t>
                            </w: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4 times a year with Surgery staff.  They discuss what is working well, what needs improving and how communication with patients could be better.</w:t>
                            </w:r>
                          </w:p>
                          <w:p w14:paraId="6089F46D" w14:textId="77777777" w:rsidR="00BD6352" w:rsidRPr="00B409C4" w:rsidRDefault="00BD6352" w:rsidP="00BD635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You can bring more and different </w:t>
                            </w:r>
                            <w:r w:rsidRPr="00B409C4">
                              <w:rPr>
                                <w:rFonts w:ascii="Calibri" w:hAnsi="Calibri" w:cs="Calibri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views and ideas. </w:t>
                            </w:r>
                          </w:p>
                          <w:p w14:paraId="2772D709" w14:textId="77777777" w:rsidR="00BD6352" w:rsidRDefault="00BD6352" w:rsidP="00BD6352">
                            <w:pPr>
                              <w:pStyle w:val="BodyText"/>
                            </w:pP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 xml:space="preserve">By getting involved, you </w:t>
                            </w:r>
                            <w:r w:rsidRPr="005C6905"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will also gain a be</w:t>
                            </w:r>
                            <w:r>
                              <w:rPr>
                                <w:rFonts w:ascii="Calibri" w:hAnsi="Calibri" w:cs="Calibri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t>tter understanding of how the NHS works, how services are changing and how patients can give feedback on and influence change in Southwark.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0C85" id="Text Box 14" o:spid="_x0000_s1029" type="#_x0000_t202" alt="&quot;&quot;" style="position:absolute;left:0;text-align:left;margin-left:230.4pt;margin-top:206.25pt;width:324pt;height:286.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" filled="f" stroked="f">
                <v:textbox inset="0,0,,0">
                  <w:txbxContent>
                    <w:p w14:paraId="1E496E2D" w14:textId="77777777" w:rsidR="00135ADD" w:rsidRDefault="00BD6352" w:rsidP="00135ADD">
                      <w:pPr>
                        <w:pStyle w:val="BodyText"/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Patient experiences matter. If positive</w:t>
                      </w:r>
                      <w:r w:rsidR="00D47074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 they can help you stay </w:t>
                      </w:r>
                      <w:r w:rsidR="00BE53D1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healthy;</w:t>
                      </w: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 if negative</w:t>
                      </w:r>
                      <w:r w:rsidR="00BE53D1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 they can undermine your health and well-being.</w:t>
                      </w:r>
                    </w:p>
                    <w:p w14:paraId="0214759D" w14:textId="77777777" w:rsidR="00BD6352" w:rsidRDefault="00BD6352" w:rsidP="00135ADD">
                      <w:pPr>
                        <w:pStyle w:val="BodyText"/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 w:rsidRPr="00BD6352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The Patie</w:t>
                      </w: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nt P</w:t>
                      </w:r>
                      <w:r w:rsidRPr="00BD6352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articipation Group (PPG) is a way of making your voices heard so that </w:t>
                      </w:r>
                      <w:r w:rsidR="00BD2BED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our </w:t>
                      </w:r>
                      <w:r w:rsidRPr="00BD6352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staff know more about your experiences. Your feedback can help your Surgery maintain, change and improve services.</w:t>
                      </w:r>
                    </w:p>
                    <w:p w14:paraId="65F0C387" w14:textId="77777777" w:rsidR="00BD6352" w:rsidRDefault="00BD6352" w:rsidP="00135ADD">
                      <w:pPr>
                        <w:pStyle w:val="BodyText"/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Patients meet </w:t>
                      </w:r>
                      <w:r w:rsidR="00744031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3-</w:t>
                      </w: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4 times a year with Surgery staff.  They discuss what is working well, what needs improving and how communication with patients could be better.</w:t>
                      </w:r>
                    </w:p>
                    <w:p w14:paraId="6089F46D" w14:textId="77777777" w:rsidR="00BD6352" w:rsidRPr="00B409C4" w:rsidRDefault="00BD6352" w:rsidP="00BD635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Calibri" w:hAnsi="Calibri" w:cs="Calibri"/>
                          <w:b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You can bring more and different </w:t>
                      </w:r>
                      <w:r w:rsidRPr="00B409C4">
                        <w:rPr>
                          <w:rFonts w:ascii="Calibri" w:hAnsi="Calibri" w:cs="Calibri"/>
                          <w:b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views and ideas. </w:t>
                      </w:r>
                    </w:p>
                    <w:p w14:paraId="2772D709" w14:textId="77777777" w:rsidR="00BD6352" w:rsidRDefault="00BD6352" w:rsidP="00BD6352">
                      <w:pPr>
                        <w:pStyle w:val="BodyText"/>
                      </w:pP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 xml:space="preserve">By getting involved, you </w:t>
                      </w:r>
                      <w:r w:rsidRPr="005C6905"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will also gain a be</w:t>
                      </w:r>
                      <w:r>
                        <w:rPr>
                          <w:rFonts w:ascii="Calibri" w:hAnsi="Calibri" w:cs="Calibri"/>
                          <w:kern w:val="28"/>
                          <w:sz w:val="28"/>
                          <w:szCs w:val="28"/>
                          <w:lang w:val="en-GB" w:eastAsia="en-GB"/>
                        </w:rPr>
                        <w:t>tter understanding of how the NHS works, how services are changing and how patients can give feedback on and influence change in Southwark.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874372" wp14:editId="313D5600">
                <wp:simplePos x="0" y="0"/>
                <wp:positionH relativeFrom="page">
                  <wp:posOffset>2926080</wp:posOffset>
                </wp:positionH>
                <wp:positionV relativeFrom="page">
                  <wp:posOffset>2296160</wp:posOffset>
                </wp:positionV>
                <wp:extent cx="4114800" cy="248920"/>
                <wp:effectExtent l="1905" t="635" r="0" b="0"/>
                <wp:wrapNone/>
                <wp:docPr id="32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A1A90" w14:textId="77777777" w:rsidR="005B7866" w:rsidRPr="00913ACC" w:rsidRDefault="00BD6352" w:rsidP="00913ACC">
                            <w:pPr>
                              <w:pStyle w:val="Heading1"/>
                            </w:pPr>
                            <w:r>
                              <w:t>Patients: We need your views &amp; ideas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4372" id="Text Box 15" o:spid="_x0000_s1030" type="#_x0000_t202" alt="&quot;&quot;" style="position:absolute;left:0;text-align:left;margin-left:230.4pt;margin-top:180.8pt;width:324pt;height:19.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" filled="f" stroked="f">
                <v:textbox inset="0,0,0,0">
                  <w:txbxContent>
                    <w:p w14:paraId="32DA1A90" w14:textId="77777777" w:rsidR="005B7866" w:rsidRPr="00913ACC" w:rsidRDefault="00BD6352" w:rsidP="00913ACC">
                      <w:pPr>
                        <w:pStyle w:val="Heading1"/>
                      </w:pPr>
                      <w:r>
                        <w:t>Patients: We need your views &amp; ideas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4FD3A" wp14:editId="19190795">
                <wp:simplePos x="0" y="0"/>
                <wp:positionH relativeFrom="page">
                  <wp:posOffset>456565</wp:posOffset>
                </wp:positionH>
                <wp:positionV relativeFrom="page">
                  <wp:posOffset>457200</wp:posOffset>
                </wp:positionV>
                <wp:extent cx="6858000" cy="1597660"/>
                <wp:effectExtent l="0" t="0" r="635" b="2540"/>
                <wp:wrapNone/>
                <wp:docPr id="31" name="Text Box 2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03EB7" w14:textId="77777777" w:rsidR="00706F62" w:rsidRPr="00BD6352" w:rsidRDefault="00BD6352" w:rsidP="00BD6352">
                            <w:pPr>
                              <w:pStyle w:val="Masthead"/>
                              <w:jc w:val="right"/>
                              <w:rPr>
                                <w:sz w:val="88"/>
                                <w:szCs w:val="88"/>
                              </w:rPr>
                            </w:pPr>
                            <w:r w:rsidRPr="00BD6352">
                              <w:rPr>
                                <w:sz w:val="88"/>
                                <w:szCs w:val="88"/>
                              </w:rPr>
                              <w:t>EAST STREET PATIENT PARTICIPATION GROUP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4FD3A" id="Text Box 276" o:spid="_x0000_s1031" type="#_x0000_t202" alt="&quot;&quot;" style="position:absolute;left:0;text-align:left;margin-left:35.95pt;margin-top:36pt;width:540pt;height:125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" filled="f" fillcolor="#0078b4" stroked="f">
                <v:textbox inset=",,,0">
                  <w:txbxContent>
                    <w:p w14:paraId="6C503EB7" w14:textId="77777777" w:rsidR="00706F62" w:rsidRPr="00BD6352" w:rsidRDefault="00BD6352" w:rsidP="00BD6352">
                      <w:pPr>
                        <w:pStyle w:val="Masthead"/>
                        <w:jc w:val="right"/>
                        <w:rPr>
                          <w:sz w:val="88"/>
                          <w:szCs w:val="88"/>
                        </w:rPr>
                      </w:pPr>
                      <w:r w:rsidRPr="00BD6352">
                        <w:rPr>
                          <w:sz w:val="88"/>
                          <w:szCs w:val="88"/>
                        </w:rPr>
                        <w:t>EAST STREET PATIENT PARTICIPATION 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200CA" wp14:editId="7044A0D7">
                <wp:simplePos x="0" y="0"/>
                <wp:positionH relativeFrom="page">
                  <wp:posOffset>594360</wp:posOffset>
                </wp:positionH>
                <wp:positionV relativeFrom="page">
                  <wp:posOffset>571500</wp:posOffset>
                </wp:positionV>
                <wp:extent cx="3314700" cy="231775"/>
                <wp:effectExtent l="3810" t="0" r="0" b="0"/>
                <wp:wrapSquare wrapText="bothSides"/>
                <wp:docPr id="30" name="Text Box 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505E1" w14:textId="77777777" w:rsidR="000848F3" w:rsidRPr="009849BC" w:rsidRDefault="000848F3" w:rsidP="009849BC">
                            <w:pPr>
                              <w:pStyle w:val="VolumeandIssu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00CA" id="Text Box 277" o:spid="_x0000_s1032" type="#_x0000_t202" alt="&quot;&quot;" style="position:absolute;left:0;text-align:left;margin-left:46.8pt;margin-top:45pt;width:261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" filled="f" stroked="f">
                <v:textbox style="mso-fit-shape-to-text:t">
                  <w:txbxContent>
                    <w:p w14:paraId="023505E1" w14:textId="77777777" w:rsidR="000848F3" w:rsidRPr="009849BC" w:rsidRDefault="000848F3" w:rsidP="009849BC">
                      <w:pPr>
                        <w:pStyle w:val="VolumeandIssu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EF2D49" wp14:editId="13DB3D69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6255"/>
                <wp:effectExtent l="0" t="0" r="0" b="0"/>
                <wp:wrapNone/>
                <wp:docPr id="29" name="Text Box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B000F4" w14:textId="77777777" w:rsidR="00FC2D17" w:rsidRDefault="00BD635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4675BF6" wp14:editId="0C3FA192">
                                  <wp:extent cx="6858000" cy="1600200"/>
                                  <wp:effectExtent l="0" t="0" r="0" b="0"/>
                                  <wp:docPr id="9" name="Picture 1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2D49" id="Text Box 334" o:spid="_x0000_s1033" type="#_x0000_t202" alt="&quot;&quot;" style="position:absolute;left:0;text-align:left;margin-left:0;margin-top:28.8pt;width:558pt;height:140.6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" filled="f" stroked="f">
                <v:textbox style="mso-fit-shape-to-text:t" inset=",7.2pt,,7.2pt">
                  <w:txbxContent>
                    <w:p w14:paraId="79B000F4" w14:textId="77777777" w:rsidR="00FC2D17" w:rsidRDefault="00BD6352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4675BF6" wp14:editId="0C3FA192">
                            <wp:extent cx="6858000" cy="1600200"/>
                            <wp:effectExtent l="0" t="0" r="0" b="0"/>
                            <wp:docPr id="9" name="Picture 1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3327E1" wp14:editId="5CCFAECC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8" name="Text Box 144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300BB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327E1" id="Text Box 144" o:spid="_x0000_s1034" type="#_x0000_t202" alt="&quot;&quot;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J8cf3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2B300BB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3C4EB" wp14:editId="2671B728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27" name="Line 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A5A7" id="Line 262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" stroked="f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F0165D" wp14:editId="738C3459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6" name="Text Box 148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DD8C5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165D" id="Text Box 148" o:spid="_x0000_s1035" type="#_x0000_t202" alt="&quot;&quot;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" filled="f" stroked="f">
                <v:textbox inset="0,0,0,0">
                  <w:txbxContent>
                    <w:p w14:paraId="231DD8C5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F570E" wp14:editId="64C12AB9">
                <wp:simplePos x="0" y="0"/>
                <wp:positionH relativeFrom="page">
                  <wp:posOffset>594360</wp:posOffset>
                </wp:positionH>
                <wp:positionV relativeFrom="page">
                  <wp:posOffset>2296160</wp:posOffset>
                </wp:positionV>
                <wp:extent cx="1767840" cy="876300"/>
                <wp:effectExtent l="3810" t="635" r="0" b="0"/>
                <wp:wrapNone/>
                <wp:docPr id="25" name="Text Box 3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F1C8EC" w14:textId="77777777" w:rsidR="001904ED" w:rsidRPr="001904ED" w:rsidRDefault="00BD6352" w:rsidP="00441886">
                            <w:pPr>
                              <w:pStyle w:val="NewsletterDate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auto"/>
                                <w:kern w:val="28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0026102C" wp14:editId="757E881B">
                                  <wp:extent cx="1581150" cy="876300"/>
                                  <wp:effectExtent l="0" t="0" r="0" b="0"/>
                                  <wp:docPr id="8" name="Picture 1" descr="Silhouettes of a group of peo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1" descr="Silhouettes of a group of peop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570E" id="Text Box 324" o:spid="_x0000_s1036" type="#_x0000_t202" alt="&quot;&quot;" style="position:absolute;left:0;text-align:left;margin-left:46.8pt;margin-top:180.8pt;width:139.2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" filled="f" stroked="f">
                <v:textbox style="mso-fit-shape-to-text:t" inset=",0,,0">
                  <w:txbxContent>
                    <w:p w14:paraId="05F1C8EC" w14:textId="77777777" w:rsidR="001904ED" w:rsidRPr="001904ED" w:rsidRDefault="00BD6352" w:rsidP="00441886">
                      <w:pPr>
                        <w:pStyle w:val="NewsletterDate"/>
                      </w:pPr>
                      <w:r>
                        <w:rPr>
                          <w:rFonts w:ascii="Calibri" w:hAnsi="Calibri" w:cs="Calibri"/>
                          <w:noProof/>
                          <w:color w:val="auto"/>
                          <w:kern w:val="28"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0026102C" wp14:editId="757E881B">
                            <wp:extent cx="1581150" cy="876300"/>
                            <wp:effectExtent l="0" t="0" r="0" b="0"/>
                            <wp:docPr id="8" name="Picture 1" descr="Silhouettes of a group of peo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1" descr="Silhouettes of a group of peop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5B8152" wp14:editId="6190E6BA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4" name="Text Box 152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0067F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8152" id="Text Box 152" o:spid="_x0000_s1037" type="#_x0000_t202" alt="&quot;&quot;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8iV13N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03A0067F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7FBE51" wp14:editId="0EF06083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3" name="Text Box 156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7AEF7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BE51" id="Text Box 156" o:spid="_x0000_s1038" type="#_x0000_t202" alt="&quot;&quot;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" filled="f" stroked="f">
                <v:textbox inset="0,0,0,0">
                  <w:txbxContent>
                    <w:p w14:paraId="23C7AEF7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993B0" wp14:editId="36B34D7E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2" name="Text Box 160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2AC8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993B0" id="Text Box 160" o:spid="_x0000_s1039" type="#_x0000_t202" alt="&quot;&quot;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CUwCB3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36D02AC8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D34DA" wp14:editId="17B0B4B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1" name="Text Box 164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52AF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34DA" id="Text Box 164" o:spid="_x0000_s1040" type="#_x0000_t202" alt="&quot;&quot;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44452AF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16AD7" wp14:editId="71109C93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0" name="Text Box 168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ECB85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6AD7" id="Text Box 168" o:spid="_x0000_s1041" type="#_x0000_t202" alt="&quot;&quot;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9R0wEAAJYDAAAOAAAAZHJzL2Uyb0RvYy54bWysU9tu1DAQfUfiHyy/s9mtCo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B/6a9R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219ECB85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2699" wp14:editId="2553AF09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9" name="Text Box 172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6AC88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2699" id="Text Box 172" o:spid="_x0000_s1042" type="#_x0000_t202" alt="&quot;&quot;" style="position:absolute;left:0;text-align:left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Cv0wEAAJYDAAAOAAAAZHJzL2Uyb0RvYy54bWysU9tu2zAMfR+wfxD0vjgpimIz4hRdiw4D&#10;ugvQ7QNkWbKF2aJGKrGzrx8lx+m2vhV7EShSOjrnkNpeT0MvDgbJga/kZrWWwngNjfNtJb9/u3/z&#10;VgqKyjeqB28qeTQkr3evX23HUJoL6KBvDAoG8VSOoZJdjKEsCtKdGRStIBjPRQs4qMhbbIsG1cjo&#10;Q19crNdX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" filled="f" stroked="f">
                <v:textbox inset="0,0,0,0">
                  <w:txbxContent>
                    <w:p w14:paraId="68B6AC88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471CB" wp14:editId="166EBB06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8" name="Text Box 176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72436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471CB" id="Text Box 176" o:spid="_x0000_s1043" type="#_x0000_t202" alt="&quot;&quot;" style="position:absolute;left:0;text-align:left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r60wEAAJY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" filled="f" stroked="f">
                <v:textbox inset="0,0,0,0">
                  <w:txbxContent>
                    <w:p w14:paraId="4F872436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B1237" wp14:editId="310984FC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7" name="Text Box 180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D6F93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1237" id="Text Box 180" o:spid="_x0000_s1044" type="#_x0000_t202" alt="&quot;&quot;" style="position:absolute;left:0;text-align:left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tJ0wEAAJY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" filled="f" stroked="f">
                <v:textbox inset="0,0,0,0">
                  <w:txbxContent>
                    <w:p w14:paraId="1FCD6F93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21CF2" wp14:editId="553F8D0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6" name="Text Box 184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17FE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1CF2" id="Text Box 184" o:spid="_x0000_s1045" type="#_x0000_t202" alt="&quot;&quot;" style="position:absolute;left:0;text-align:left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purEc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165617FE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3323B" wp14:editId="02129C24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5" name="Text Box 188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50B80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323B" id="Text Box 188" o:spid="_x0000_s1046" type="#_x0000_t202" alt="&quot;&quot;" style="position:absolute;left:0;text-align:left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" filled="f" stroked="f">
                <v:textbox inset="0,0,0,0">
                  <w:txbxContent>
                    <w:p w14:paraId="4B750B80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98E67" wp14:editId="1EFCCCF3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4" name="Text Box 220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3C39F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8E67" id="Text Box 220" o:spid="_x0000_s1047" type="#_x0000_t202" alt="&quot;&quot;" style="position:absolute;left:0;text-align:left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Iq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" filled="f" stroked="f">
                <v:textbox inset="0,0,0,0">
                  <w:txbxContent>
                    <w:p w14:paraId="16F3C39F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BB678" wp14:editId="634F3EC6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3" name="Text Box 224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54EA4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B678" id="Text Box 224" o:spid="_x0000_s1048" type="#_x0000_t202" alt="&quot;&quot;" style="position:absolute;left:0;text-align:left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3U1A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" filled="f" stroked="f">
                <v:textbox inset="0,0,0,0">
                  <w:txbxContent>
                    <w:p w14:paraId="5DE54EA4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D66F8" wp14:editId="7228211F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2" name="Text Box 228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1AF79" w14:textId="77777777"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66F8" id="Text Box 228" o:spid="_x0000_s1049" type="#_x0000_t202" alt="&quot;&quot;" style="position:absolute;left:0;text-align:left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" filled="f" stroked="f">
                <v:textbox inset="0,0,0,0">
                  <w:txbxContent>
                    <w:p w14:paraId="3BB1AF79" w14:textId="77777777"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B7866" w:rsidSect="00BD6352">
      <w:headerReference w:type="even" r:id="rId9"/>
      <w:headerReference w:type="default" r:id="rId10"/>
      <w:footerReference w:type="first" r:id="rId11"/>
      <w:pgSz w:w="12240" w:h="15840" w:code="1"/>
      <w:pgMar w:top="1440" w:right="1800" w:bottom="720" w:left="1800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F19A" w14:textId="77777777" w:rsidR="000545D2" w:rsidRDefault="000545D2">
      <w:r>
        <w:separator/>
      </w:r>
    </w:p>
  </w:endnote>
  <w:endnote w:type="continuationSeparator" w:id="0">
    <w:p w14:paraId="0542E02E" w14:textId="77777777" w:rsidR="000545D2" w:rsidRDefault="0005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A5D9" w14:textId="77777777" w:rsidR="00BD6352" w:rsidRDefault="00000000" w:rsidP="00BD6352">
    <w:pPr>
      <w:pStyle w:val="Footer"/>
      <w:jc w:val="center"/>
    </w:pPr>
    <w:hyperlink r:id="rId1" w:history="1">
      <w:r w:rsidR="00BD6352" w:rsidRPr="00926EA2">
        <w:rPr>
          <w:rStyle w:val="Hyperlink"/>
        </w:rPr>
        <w:t>www.301eaststreetsurgery.co.uk</w:t>
      </w:r>
    </w:hyperlink>
    <w:r w:rsidR="00BD63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77DE5" w14:textId="77777777" w:rsidR="000545D2" w:rsidRDefault="000545D2">
      <w:r>
        <w:separator/>
      </w:r>
    </w:p>
  </w:footnote>
  <w:footnote w:type="continuationSeparator" w:id="0">
    <w:p w14:paraId="2879BD33" w14:textId="77777777" w:rsidR="000545D2" w:rsidRDefault="0005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17CA" w14:textId="77777777" w:rsidR="00C964FC" w:rsidRDefault="00BD635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FB62A9" wp14:editId="3004E07C">
              <wp:simplePos x="0" y="0"/>
              <wp:positionH relativeFrom="page">
                <wp:posOffset>5143500</wp:posOffset>
              </wp:positionH>
              <wp:positionV relativeFrom="page">
                <wp:posOffset>485775</wp:posOffset>
              </wp:positionV>
              <wp:extent cx="1943100" cy="323215"/>
              <wp:effectExtent l="0" t="0" r="0" b="63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F4F7B" w14:textId="77777777" w:rsidR="00C964FC" w:rsidRPr="0053301D" w:rsidRDefault="00C964FC" w:rsidP="00FC2D17">
                          <w:pPr>
                            <w:pStyle w:val="PageTitle"/>
                          </w:pPr>
                          <w:r>
                            <w:t>Employee Newsletter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B62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405pt;margin-top:38.25pt;width:153pt;height:25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" filled="f" stroked="f">
              <v:textbox style="mso-fit-shape-to-text:t" inset=",7.2pt,,7.2pt">
                <w:txbxContent>
                  <w:p w14:paraId="732F4F7B" w14:textId="77777777" w:rsidR="00C964FC" w:rsidRPr="0053301D" w:rsidRDefault="00C964FC" w:rsidP="00FC2D17">
                    <w:pPr>
                      <w:pStyle w:val="PageTitle"/>
                    </w:pPr>
                    <w:r>
                      <w:t>Employee Newsletter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24CEE3" wp14:editId="0D21AC2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D7A23" w14:textId="77777777" w:rsidR="00C964FC" w:rsidRPr="00FC2D17" w:rsidRDefault="00C964FC" w:rsidP="00C964FC">
                          <w:pPr>
                            <w:rPr>
                              <w:rStyle w:val="PageNumber"/>
                            </w:rPr>
                          </w:pPr>
                          <w:r w:rsidRPr="00FC2D17">
                            <w:rPr>
                              <w:rStyle w:val="PageNumber"/>
                            </w:rPr>
                            <w:t xml:space="preserve">Page </w:t>
                          </w:r>
                          <w:r w:rsidRPr="00FC2D17">
                            <w:rPr>
                              <w:rStyle w:val="PageNumber"/>
                            </w:rPr>
                            <w:fldChar w:fldCharType="begin"/>
                          </w:r>
                          <w:r w:rsidRPr="00FC2D1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FC2D17">
                            <w:rPr>
                              <w:rStyle w:val="PageNumber"/>
                            </w:rPr>
                            <w:fldChar w:fldCharType="separate"/>
                          </w:r>
                          <w:r w:rsidR="00BD635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FC2D17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4CEE3" id="Text Box 3" o:spid="_x0000_s1051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" filled="f" stroked="f">
              <v:textbox style="mso-fit-shape-to-text:t" inset=",7.2pt,,7.2pt">
                <w:txbxContent>
                  <w:p w14:paraId="6DCD7A23" w14:textId="77777777" w:rsidR="00C964FC" w:rsidRPr="00FC2D17" w:rsidRDefault="00C964FC" w:rsidP="00C964FC">
                    <w:pPr>
                      <w:rPr>
                        <w:rStyle w:val="PageNumber"/>
                      </w:rPr>
                    </w:pPr>
                    <w:r w:rsidRPr="00FC2D17">
                      <w:rPr>
                        <w:rStyle w:val="PageNumber"/>
                      </w:rPr>
                      <w:t xml:space="preserve">Page </w:t>
                    </w:r>
                    <w:r w:rsidRPr="00FC2D17">
                      <w:rPr>
                        <w:rStyle w:val="PageNumber"/>
                      </w:rPr>
                      <w:fldChar w:fldCharType="begin"/>
                    </w:r>
                    <w:r w:rsidRPr="00FC2D17">
                      <w:rPr>
                        <w:rStyle w:val="PageNumber"/>
                      </w:rPr>
                      <w:instrText xml:space="preserve"> PAGE </w:instrText>
                    </w:r>
                    <w:r w:rsidRPr="00FC2D17">
                      <w:rPr>
                        <w:rStyle w:val="PageNumber"/>
                      </w:rPr>
                      <w:fldChar w:fldCharType="separate"/>
                    </w:r>
                    <w:r w:rsidR="00BD6352">
                      <w:rPr>
                        <w:rStyle w:val="PageNumber"/>
                        <w:noProof/>
                      </w:rPr>
                      <w:t>2</w:t>
                    </w:r>
                    <w:r w:rsidRPr="00FC2D17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D5941A" wp14:editId="1F9F9E09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B05604" w14:textId="77777777" w:rsidR="00FC2D17" w:rsidRDefault="00BD6352" w:rsidP="00FC2D17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8CB684" wp14:editId="2242B54E">
                                <wp:extent cx="6858000" cy="342900"/>
                                <wp:effectExtent l="0" t="0" r="0" b="0"/>
                                <wp:docPr id="11" name="Picture 4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941A" id="Text Box 9" o:spid="_x0000_s1052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" filled="f" stroked="f">
              <v:textbox style="mso-fit-shape-to-text:t" inset=",7.2pt,,7.2pt">
                <w:txbxContent>
                  <w:p w14:paraId="15B05604" w14:textId="77777777" w:rsidR="00FC2D17" w:rsidRDefault="00BD6352" w:rsidP="00FC2D17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58CB684" wp14:editId="2242B54E">
                          <wp:extent cx="6858000" cy="342900"/>
                          <wp:effectExtent l="0" t="0" r="0" b="0"/>
                          <wp:docPr id="11" name="Picture 4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ED8D" w14:textId="77777777" w:rsidR="00C964FC" w:rsidRDefault="00BD635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7E8B06" wp14:editId="16A83129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876D1" w14:textId="77777777" w:rsidR="00FC2D17" w:rsidRPr="00FC2D17" w:rsidRDefault="00FC2D17" w:rsidP="00FC2D17">
                          <w:pPr>
                            <w:pStyle w:val="PageNumberRight"/>
                          </w:pPr>
                          <w:r w:rsidRPr="00FC2D17">
                            <w:t xml:space="preserve">Page </w:t>
                          </w:r>
                          <w:r w:rsidRPr="00FC2D17">
                            <w:fldChar w:fldCharType="begin"/>
                          </w:r>
                          <w:r w:rsidRPr="00FC2D17">
                            <w:instrText xml:space="preserve"> PAGE </w:instrText>
                          </w:r>
                          <w:r w:rsidRPr="00FC2D17">
                            <w:fldChar w:fldCharType="separate"/>
                          </w:r>
                          <w:r w:rsidR="00BD6352">
                            <w:rPr>
                              <w:noProof/>
                            </w:rPr>
                            <w:t>3</w:t>
                          </w:r>
                          <w:r w:rsidRPr="00FC2D17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E8B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" filled="f" stroked="f">
              <v:textbox style="mso-fit-shape-to-text:t" inset=",7.2pt,,7.2pt">
                <w:txbxContent>
                  <w:p w14:paraId="4CA876D1" w14:textId="77777777" w:rsidR="00FC2D17" w:rsidRPr="00FC2D17" w:rsidRDefault="00FC2D17" w:rsidP="00FC2D17">
                    <w:pPr>
                      <w:pStyle w:val="PageNumberRight"/>
                    </w:pPr>
                    <w:r w:rsidRPr="00FC2D17">
                      <w:t xml:space="preserve">Page </w:t>
                    </w:r>
                    <w:r w:rsidRPr="00FC2D17">
                      <w:fldChar w:fldCharType="begin"/>
                    </w:r>
                    <w:r w:rsidRPr="00FC2D17">
                      <w:instrText xml:space="preserve"> PAGE </w:instrText>
                    </w:r>
                    <w:r w:rsidRPr="00FC2D17">
                      <w:fldChar w:fldCharType="separate"/>
                    </w:r>
                    <w:r w:rsidR="00BD6352">
                      <w:rPr>
                        <w:noProof/>
                      </w:rPr>
                      <w:t>3</w:t>
                    </w:r>
                    <w:r w:rsidRPr="00FC2D1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2AC6A" wp14:editId="434D330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31FE4" w14:textId="77777777" w:rsidR="00FC2D17" w:rsidRPr="0053301D" w:rsidRDefault="00FC2D17" w:rsidP="00FC2D17">
                          <w:pPr>
                            <w:pStyle w:val="PageTitleLeft"/>
                          </w:pPr>
                          <w:r>
                            <w:t>Employee Newsletter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2AC6A" id="Text Box 11" o:spid="_x0000_s1054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" filled="f" stroked="f">
              <v:textbox style="mso-fit-shape-to-text:t" inset=",7.2pt,,7.2pt">
                <w:txbxContent>
                  <w:p w14:paraId="23E31FE4" w14:textId="77777777" w:rsidR="00FC2D17" w:rsidRPr="0053301D" w:rsidRDefault="00FC2D17" w:rsidP="00FC2D17">
                    <w:pPr>
                      <w:pStyle w:val="PageTitleLeft"/>
                    </w:pPr>
                    <w:r>
                      <w:t>Employee Newsletter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AB6931" wp14:editId="61EF2184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76CEE5" w14:textId="77777777" w:rsidR="00FC2D17" w:rsidRDefault="00BD6352" w:rsidP="00FC2D17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4323285" wp14:editId="44C91991">
                                <wp:extent cx="6858000" cy="342900"/>
                                <wp:effectExtent l="0" t="0" r="0" b="0"/>
                                <wp:docPr id="10" name="Picture 5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B6931" id="Text Box 12" o:spid="_x0000_s1055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" filled="f" stroked="f">
              <v:textbox style="mso-fit-shape-to-text:t" inset=",7.2pt,,7.2pt">
                <w:txbxContent>
                  <w:p w14:paraId="7076CEE5" w14:textId="77777777" w:rsidR="00FC2D17" w:rsidRDefault="00BD6352" w:rsidP="00FC2D17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4323285" wp14:editId="44C91991">
                          <wp:extent cx="6858000" cy="342900"/>
                          <wp:effectExtent l="0" t="0" r="0" b="0"/>
                          <wp:docPr id="10" name="Picture 5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4D40C8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B"/>
      </v:shape>
    </w:pict>
  </w:numPicBullet>
  <w:abstractNum w:abstractNumId="0" w15:restartNumberingAfterBreak="0">
    <w:nsid w:val="FFFFFF7C"/>
    <w:multiLevelType w:val="singleLevel"/>
    <w:tmpl w:val="8BF81A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42D0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BA2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E4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0087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06A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ACC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F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C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9C8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F3F13"/>
    <w:multiLevelType w:val="hybridMultilevel"/>
    <w:tmpl w:val="EE0865D6"/>
    <w:lvl w:ilvl="0" w:tplc="141490EA">
      <w:start w:val="1"/>
      <w:numFmt w:val="decimal"/>
      <w:lvlText w:val="%1."/>
      <w:lvlJc w:val="left"/>
      <w:pPr>
        <w:ind w:left="68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4A586142"/>
    <w:multiLevelType w:val="hybridMultilevel"/>
    <w:tmpl w:val="E32C8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67263"/>
    <w:multiLevelType w:val="hybridMultilevel"/>
    <w:tmpl w:val="9B4C5C7A"/>
    <w:lvl w:ilvl="0" w:tplc="00E6D1BC">
      <w:start w:val="1"/>
      <w:numFmt w:val="bullet"/>
      <w:pStyle w:val="List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8AA06C9"/>
    <w:multiLevelType w:val="multilevel"/>
    <w:tmpl w:val="36642310"/>
    <w:lvl w:ilvl="0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F3027BD"/>
    <w:multiLevelType w:val="hybridMultilevel"/>
    <w:tmpl w:val="CB9A5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47744">
    <w:abstractNumId w:val="9"/>
  </w:num>
  <w:num w:numId="2" w16cid:durableId="2064328045">
    <w:abstractNumId w:val="7"/>
  </w:num>
  <w:num w:numId="3" w16cid:durableId="921329570">
    <w:abstractNumId w:val="6"/>
  </w:num>
  <w:num w:numId="4" w16cid:durableId="1106004107">
    <w:abstractNumId w:val="5"/>
  </w:num>
  <w:num w:numId="5" w16cid:durableId="630747575">
    <w:abstractNumId w:val="4"/>
  </w:num>
  <w:num w:numId="6" w16cid:durableId="1793671417">
    <w:abstractNumId w:val="8"/>
  </w:num>
  <w:num w:numId="7" w16cid:durableId="1857380469">
    <w:abstractNumId w:val="3"/>
  </w:num>
  <w:num w:numId="8" w16cid:durableId="914972356">
    <w:abstractNumId w:val="2"/>
  </w:num>
  <w:num w:numId="9" w16cid:durableId="289938866">
    <w:abstractNumId w:val="1"/>
  </w:num>
  <w:num w:numId="10" w16cid:durableId="264849345">
    <w:abstractNumId w:val="0"/>
  </w:num>
  <w:num w:numId="11" w16cid:durableId="1771310680">
    <w:abstractNumId w:val="12"/>
  </w:num>
  <w:num w:numId="12" w16cid:durableId="1036002652">
    <w:abstractNumId w:val="13"/>
  </w:num>
  <w:num w:numId="13" w16cid:durableId="1620454252">
    <w:abstractNumId w:val="14"/>
  </w:num>
  <w:num w:numId="14" w16cid:durableId="529993927">
    <w:abstractNumId w:val="11"/>
  </w:num>
  <w:num w:numId="15" w16cid:durableId="68748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52"/>
    <w:rsid w:val="000032EB"/>
    <w:rsid w:val="00023105"/>
    <w:rsid w:val="0004056D"/>
    <w:rsid w:val="00047970"/>
    <w:rsid w:val="000545D2"/>
    <w:rsid w:val="00054DD9"/>
    <w:rsid w:val="000848F3"/>
    <w:rsid w:val="000A61EC"/>
    <w:rsid w:val="000B49FE"/>
    <w:rsid w:val="000E32BD"/>
    <w:rsid w:val="0010070B"/>
    <w:rsid w:val="00103E9E"/>
    <w:rsid w:val="00110CB3"/>
    <w:rsid w:val="00135ADD"/>
    <w:rsid w:val="00136458"/>
    <w:rsid w:val="00146A51"/>
    <w:rsid w:val="00163788"/>
    <w:rsid w:val="0017721E"/>
    <w:rsid w:val="001904ED"/>
    <w:rsid w:val="001949AD"/>
    <w:rsid w:val="001D7C64"/>
    <w:rsid w:val="00213DB3"/>
    <w:rsid w:val="00215570"/>
    <w:rsid w:val="00217379"/>
    <w:rsid w:val="00236358"/>
    <w:rsid w:val="00250328"/>
    <w:rsid w:val="00275B11"/>
    <w:rsid w:val="002779F9"/>
    <w:rsid w:val="00285CF1"/>
    <w:rsid w:val="00292041"/>
    <w:rsid w:val="002A0F5E"/>
    <w:rsid w:val="002C02EC"/>
    <w:rsid w:val="002C35F7"/>
    <w:rsid w:val="002E09A3"/>
    <w:rsid w:val="002F3B56"/>
    <w:rsid w:val="002F3BBC"/>
    <w:rsid w:val="0035492E"/>
    <w:rsid w:val="003763D1"/>
    <w:rsid w:val="00380B5D"/>
    <w:rsid w:val="00384CD5"/>
    <w:rsid w:val="003A2041"/>
    <w:rsid w:val="003D04CA"/>
    <w:rsid w:val="003E0E5F"/>
    <w:rsid w:val="003E6327"/>
    <w:rsid w:val="003F0C0B"/>
    <w:rsid w:val="003F14B8"/>
    <w:rsid w:val="00422C13"/>
    <w:rsid w:val="00424848"/>
    <w:rsid w:val="00441886"/>
    <w:rsid w:val="004703BF"/>
    <w:rsid w:val="00516F08"/>
    <w:rsid w:val="0053301D"/>
    <w:rsid w:val="00541A2B"/>
    <w:rsid w:val="00564E62"/>
    <w:rsid w:val="005715BA"/>
    <w:rsid w:val="00577767"/>
    <w:rsid w:val="00586878"/>
    <w:rsid w:val="00595FAA"/>
    <w:rsid w:val="005A73E2"/>
    <w:rsid w:val="005B6D74"/>
    <w:rsid w:val="005B7866"/>
    <w:rsid w:val="005D2406"/>
    <w:rsid w:val="005E0B2A"/>
    <w:rsid w:val="005E19FD"/>
    <w:rsid w:val="0060229A"/>
    <w:rsid w:val="006362C9"/>
    <w:rsid w:val="00641674"/>
    <w:rsid w:val="00652C3A"/>
    <w:rsid w:val="00664D33"/>
    <w:rsid w:val="00685F8D"/>
    <w:rsid w:val="006974E5"/>
    <w:rsid w:val="006B32AA"/>
    <w:rsid w:val="006D64B2"/>
    <w:rsid w:val="006E29F9"/>
    <w:rsid w:val="006E303B"/>
    <w:rsid w:val="00706F62"/>
    <w:rsid w:val="00744031"/>
    <w:rsid w:val="007833CB"/>
    <w:rsid w:val="007A6666"/>
    <w:rsid w:val="007D2CA3"/>
    <w:rsid w:val="007D3A2E"/>
    <w:rsid w:val="007E5344"/>
    <w:rsid w:val="007F085E"/>
    <w:rsid w:val="0082400E"/>
    <w:rsid w:val="00847DFF"/>
    <w:rsid w:val="0085574A"/>
    <w:rsid w:val="0087230D"/>
    <w:rsid w:val="0087739C"/>
    <w:rsid w:val="008A5B36"/>
    <w:rsid w:val="00913ACC"/>
    <w:rsid w:val="00915009"/>
    <w:rsid w:val="009402D0"/>
    <w:rsid w:val="00977220"/>
    <w:rsid w:val="009849BC"/>
    <w:rsid w:val="009916DB"/>
    <w:rsid w:val="00995643"/>
    <w:rsid w:val="00A0003C"/>
    <w:rsid w:val="00A50B7D"/>
    <w:rsid w:val="00A75001"/>
    <w:rsid w:val="00A93CA8"/>
    <w:rsid w:val="00A95078"/>
    <w:rsid w:val="00AA3FCC"/>
    <w:rsid w:val="00AA4F0B"/>
    <w:rsid w:val="00AD797E"/>
    <w:rsid w:val="00B1290D"/>
    <w:rsid w:val="00B150F7"/>
    <w:rsid w:val="00B353F4"/>
    <w:rsid w:val="00B53E16"/>
    <w:rsid w:val="00B550A8"/>
    <w:rsid w:val="00B7204C"/>
    <w:rsid w:val="00B97AF1"/>
    <w:rsid w:val="00BA7E32"/>
    <w:rsid w:val="00BD0C15"/>
    <w:rsid w:val="00BD2BED"/>
    <w:rsid w:val="00BD6352"/>
    <w:rsid w:val="00BE53D1"/>
    <w:rsid w:val="00BE7EB0"/>
    <w:rsid w:val="00C11AED"/>
    <w:rsid w:val="00C234BC"/>
    <w:rsid w:val="00C40C2A"/>
    <w:rsid w:val="00C74A19"/>
    <w:rsid w:val="00C80EC0"/>
    <w:rsid w:val="00C85F6F"/>
    <w:rsid w:val="00C964FC"/>
    <w:rsid w:val="00CB5764"/>
    <w:rsid w:val="00CE470C"/>
    <w:rsid w:val="00D065AE"/>
    <w:rsid w:val="00D07AD8"/>
    <w:rsid w:val="00D33014"/>
    <w:rsid w:val="00D47074"/>
    <w:rsid w:val="00D512AC"/>
    <w:rsid w:val="00D757CE"/>
    <w:rsid w:val="00D8149C"/>
    <w:rsid w:val="00D866FC"/>
    <w:rsid w:val="00D93FCF"/>
    <w:rsid w:val="00DD60CA"/>
    <w:rsid w:val="00DE68B8"/>
    <w:rsid w:val="00DF29F7"/>
    <w:rsid w:val="00E00888"/>
    <w:rsid w:val="00E01C38"/>
    <w:rsid w:val="00E13C81"/>
    <w:rsid w:val="00E36328"/>
    <w:rsid w:val="00E7197A"/>
    <w:rsid w:val="00E764AF"/>
    <w:rsid w:val="00E94C3B"/>
    <w:rsid w:val="00EA0447"/>
    <w:rsid w:val="00EB0DB1"/>
    <w:rsid w:val="00EC3FEA"/>
    <w:rsid w:val="00ED7358"/>
    <w:rsid w:val="00F340E7"/>
    <w:rsid w:val="00F40606"/>
    <w:rsid w:val="00F423FB"/>
    <w:rsid w:val="00F6164E"/>
    <w:rsid w:val="00F65225"/>
    <w:rsid w:val="00F75AFE"/>
    <w:rsid w:val="00F803E7"/>
    <w:rsid w:val="00FA5032"/>
    <w:rsid w:val="00FB2E72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2"/>
    </o:shapelayout>
  </w:shapeDefaults>
  <w:decimalSymbol w:val="."/>
  <w:listSeparator w:val=","/>
  <w14:docId w14:val="3AEAA8A4"/>
  <w15:docId w15:val="{A4A6FD3D-0F2C-45FD-A9DE-5A07E37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86"/>
    <w:rPr>
      <w:rFonts w:ascii="Century Gothic" w:eastAsia="Times New Roman" w:hAnsi="Century Gothic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41886"/>
    <w:pPr>
      <w:keepNext/>
      <w:outlineLvl w:val="0"/>
    </w:pPr>
    <w:rPr>
      <w:rFonts w:cs="Arial"/>
      <w:b/>
      <w:color w:val="3682A2"/>
      <w:sz w:val="32"/>
      <w:szCs w:val="32"/>
    </w:rPr>
  </w:style>
  <w:style w:type="paragraph" w:styleId="Heading2">
    <w:name w:val="heading 2"/>
    <w:basedOn w:val="Normal"/>
    <w:next w:val="Normal"/>
    <w:qFormat/>
    <w:rsid w:val="000848F3"/>
    <w:pPr>
      <w:keepNext/>
      <w:spacing w:after="40"/>
      <w:outlineLvl w:val="1"/>
    </w:pPr>
    <w:rPr>
      <w:rFonts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Normal"/>
    <w:qFormat/>
    <w:rsid w:val="00441886"/>
    <w:pPr>
      <w:spacing w:before="60" w:after="120"/>
    </w:pPr>
    <w:rPr>
      <w:rFonts w:cs="Arial"/>
      <w:color w:val="3682A2"/>
      <w:sz w:val="22"/>
      <w:szCs w:val="22"/>
    </w:rPr>
  </w:style>
  <w:style w:type="paragraph" w:styleId="BodyText">
    <w:name w:val="Body Text"/>
    <w:basedOn w:val="Normal"/>
    <w:link w:val="BodyTextChar"/>
    <w:rsid w:val="00217379"/>
    <w:pPr>
      <w:tabs>
        <w:tab w:val="left" w:pos="3326"/>
      </w:tabs>
      <w:spacing w:after="120" w:line="260" w:lineRule="atLeast"/>
      <w:jc w:val="both"/>
    </w:pPr>
    <w:rPr>
      <w:rFonts w:cs="Arial"/>
      <w:color w:val="auto"/>
      <w:sz w:val="17"/>
    </w:rPr>
  </w:style>
  <w:style w:type="paragraph" w:customStyle="1" w:styleId="PageTitle">
    <w:name w:val="Page Title"/>
    <w:basedOn w:val="Normal"/>
    <w:rsid w:val="00FC2D17"/>
    <w:pPr>
      <w:jc w:val="right"/>
    </w:pPr>
    <w:rPr>
      <w:rFonts w:cs="Lucida Sans Unicode"/>
      <w:b/>
      <w:caps/>
      <w:color w:val="FFFFFF"/>
      <w:sz w:val="18"/>
      <w:szCs w:val="18"/>
    </w:rPr>
  </w:style>
  <w:style w:type="paragraph" w:customStyle="1" w:styleId="CaptionText">
    <w:name w:val="Caption Text"/>
    <w:basedOn w:val="Normal"/>
    <w:rsid w:val="00217379"/>
    <w:pPr>
      <w:spacing w:line="240" w:lineRule="atLeast"/>
    </w:pPr>
    <w:rPr>
      <w:rFonts w:cs="Arial"/>
      <w:i/>
      <w:color w:val="336699"/>
      <w:sz w:val="14"/>
      <w:szCs w:val="16"/>
    </w:rPr>
  </w:style>
  <w:style w:type="paragraph" w:styleId="Header">
    <w:name w:val="header"/>
    <w:basedOn w:val="Normal"/>
    <w:rsid w:val="00E13C81"/>
    <w:pPr>
      <w:tabs>
        <w:tab w:val="center" w:pos="4320"/>
        <w:tab w:val="right" w:pos="8640"/>
      </w:tabs>
    </w:pPr>
  </w:style>
  <w:style w:type="paragraph" w:customStyle="1" w:styleId="TOCNumber">
    <w:name w:val="TOC Number"/>
    <w:basedOn w:val="Normal"/>
    <w:link w:val="TOCNumberChar"/>
    <w:rsid w:val="00441886"/>
    <w:pPr>
      <w:spacing w:before="60"/>
    </w:pPr>
    <w:rPr>
      <w:b/>
      <w:sz w:val="18"/>
      <w:szCs w:val="24"/>
    </w:rPr>
  </w:style>
  <w:style w:type="paragraph" w:customStyle="1" w:styleId="Masthead">
    <w:name w:val="Masthead"/>
    <w:basedOn w:val="Normal"/>
    <w:rsid w:val="007D2CA3"/>
    <w:pPr>
      <w:ind w:left="144"/>
    </w:pPr>
    <w:rPr>
      <w:color w:val="FFFFFF"/>
      <w:sz w:val="96"/>
      <w:szCs w:val="96"/>
    </w:rPr>
  </w:style>
  <w:style w:type="paragraph" w:customStyle="1" w:styleId="VolumeandIssue">
    <w:name w:val="Volume and Issue"/>
    <w:basedOn w:val="Normal"/>
    <w:rsid w:val="00FC2D17"/>
    <w:rPr>
      <w:rFonts w:cs="Arial"/>
      <w:b/>
      <w:caps/>
      <w:color w:val="FFFFFF"/>
      <w:spacing w:val="20"/>
      <w:sz w:val="18"/>
      <w:szCs w:val="18"/>
    </w:rPr>
  </w:style>
  <w:style w:type="paragraph" w:customStyle="1" w:styleId="TOCText">
    <w:name w:val="TOC Text"/>
    <w:basedOn w:val="Normal"/>
    <w:rsid w:val="00441886"/>
    <w:pPr>
      <w:spacing w:before="60" w:after="60" w:line="320" w:lineRule="exact"/>
    </w:pPr>
    <w:rPr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217379"/>
    <w:rPr>
      <w:rFonts w:ascii="Century Gothic" w:hAnsi="Century Gothic" w:cs="Arial"/>
      <w:sz w:val="17"/>
      <w:lang w:val="en-US" w:eastAsia="en-US" w:bidi="ar-SA"/>
    </w:rPr>
  </w:style>
  <w:style w:type="character" w:customStyle="1" w:styleId="TOCNumberChar">
    <w:name w:val="TOC Number Char"/>
    <w:basedOn w:val="DefaultParagraphFont"/>
    <w:link w:val="TOCNumber"/>
    <w:rsid w:val="00441886"/>
    <w:rPr>
      <w:rFonts w:ascii="Century Gothic" w:hAnsi="Century Gothic"/>
      <w:b/>
      <w:color w:val="000000"/>
      <w:sz w:val="18"/>
      <w:szCs w:val="24"/>
      <w:lang w:val="en-US" w:eastAsia="en-US" w:bidi="ar-SA"/>
    </w:rPr>
  </w:style>
  <w:style w:type="paragraph" w:customStyle="1" w:styleId="Pullquote">
    <w:name w:val="Pullquote"/>
    <w:basedOn w:val="Normal"/>
    <w:rsid w:val="00384CD5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</w:rPr>
  </w:style>
  <w:style w:type="character" w:styleId="PageNumber">
    <w:name w:val="page number"/>
    <w:rsid w:val="00FC2D17"/>
    <w:rPr>
      <w:rFonts w:ascii="Century Gothic" w:hAnsi="Century Gothic" w:cs="Lucida Sans Unicode"/>
      <w:b/>
      <w:caps/>
      <w:dstrike w:val="0"/>
      <w:color w:val="FFFFFF"/>
      <w:spacing w:val="0"/>
      <w:w w:val="100"/>
      <w:kern w:val="0"/>
      <w:position w:val="0"/>
      <w:sz w:val="18"/>
      <w:szCs w:val="18"/>
      <w:vertAlign w:val="baseline"/>
    </w:rPr>
  </w:style>
  <w:style w:type="paragraph" w:styleId="Footer">
    <w:name w:val="footer"/>
    <w:basedOn w:val="Normal"/>
    <w:rsid w:val="00E13C81"/>
    <w:pPr>
      <w:tabs>
        <w:tab w:val="center" w:pos="4320"/>
        <w:tab w:val="right" w:pos="8640"/>
      </w:tabs>
    </w:pPr>
  </w:style>
  <w:style w:type="paragraph" w:customStyle="1" w:styleId="Dates">
    <w:name w:val="Dates"/>
    <w:rsid w:val="00977220"/>
    <w:pPr>
      <w:jc w:val="center"/>
    </w:pPr>
    <w:rPr>
      <w:rFonts w:ascii="Trebuchet MS" w:eastAsia="Times New Roman" w:hAnsi="Trebuchet MS" w:cs="Arial"/>
      <w:sz w:val="18"/>
      <w:szCs w:val="24"/>
      <w:lang w:val="en-US" w:eastAsia="en-US"/>
    </w:rPr>
  </w:style>
  <w:style w:type="paragraph" w:customStyle="1" w:styleId="Weekdays">
    <w:name w:val="Weekdays"/>
    <w:rsid w:val="00977220"/>
    <w:pPr>
      <w:jc w:val="center"/>
    </w:pPr>
    <w:rPr>
      <w:rFonts w:ascii="Trebuchet MS" w:eastAsia="Times New Roman" w:hAnsi="Trebuchet MS" w:cs="Arial"/>
      <w:b/>
      <w:color w:val="3682A2"/>
      <w:sz w:val="18"/>
      <w:szCs w:val="24"/>
      <w:lang w:val="en-US" w:eastAsia="en-US"/>
    </w:rPr>
  </w:style>
  <w:style w:type="paragraph" w:customStyle="1" w:styleId="MonthNames">
    <w:name w:val="Month Names"/>
    <w:rsid w:val="00977220"/>
    <w:pPr>
      <w:tabs>
        <w:tab w:val="center" w:pos="707"/>
        <w:tab w:val="center" w:pos="812"/>
      </w:tabs>
      <w:jc w:val="center"/>
    </w:pPr>
    <w:rPr>
      <w:rFonts w:ascii="Century Gothic" w:eastAsia="Times New Roman" w:hAnsi="Century Gothic" w:cs="Arial"/>
      <w:b/>
      <w:bCs/>
      <w:caps/>
      <w:color w:val="FFFFFF"/>
      <w:sz w:val="18"/>
      <w:szCs w:val="22"/>
      <w:lang w:val="en-US" w:eastAsia="en-US"/>
    </w:rPr>
  </w:style>
  <w:style w:type="paragraph" w:customStyle="1" w:styleId="DatesWeekend">
    <w:name w:val="Dates Weekend"/>
    <w:basedOn w:val="Dates"/>
    <w:rsid w:val="003F14B8"/>
    <w:rPr>
      <w:color w:val="000000"/>
    </w:rPr>
  </w:style>
  <w:style w:type="paragraph" w:styleId="ListBullet">
    <w:name w:val="List Bullet"/>
    <w:basedOn w:val="Normal"/>
    <w:rsid w:val="003D04CA"/>
    <w:pPr>
      <w:numPr>
        <w:numId w:val="11"/>
      </w:numPr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512AC"/>
    <w:rPr>
      <w:rFonts w:ascii="Tahoma" w:hAnsi="Tahoma" w:cs="Tahoma"/>
      <w:sz w:val="16"/>
      <w:szCs w:val="16"/>
    </w:rPr>
  </w:style>
  <w:style w:type="paragraph" w:customStyle="1" w:styleId="PageTitleLeft">
    <w:name w:val="Page Title Left"/>
    <w:basedOn w:val="PageTitle"/>
    <w:rsid w:val="00FC2D17"/>
    <w:pPr>
      <w:jc w:val="left"/>
    </w:pPr>
  </w:style>
  <w:style w:type="paragraph" w:customStyle="1" w:styleId="PageNumberRight">
    <w:name w:val="Page Number Right"/>
    <w:basedOn w:val="Normal"/>
    <w:rsid w:val="00FC2D17"/>
    <w:pPr>
      <w:jc w:val="right"/>
    </w:pPr>
    <w:rPr>
      <w:b/>
      <w:caps/>
      <w:color w:val="FFFFFF"/>
      <w:sz w:val="18"/>
      <w:szCs w:val="18"/>
    </w:rPr>
  </w:style>
  <w:style w:type="paragraph" w:customStyle="1" w:styleId="NewsletterDate">
    <w:name w:val="Newsletter Date"/>
    <w:basedOn w:val="Normal"/>
    <w:rsid w:val="00441886"/>
    <w:rPr>
      <w:rFonts w:cs="Arial"/>
      <w:color w:val="3682A2"/>
      <w:sz w:val="22"/>
      <w:szCs w:val="18"/>
    </w:rPr>
  </w:style>
  <w:style w:type="paragraph" w:customStyle="1" w:styleId="Events">
    <w:name w:val="Events"/>
    <w:basedOn w:val="BodyText"/>
    <w:link w:val="EventsChar"/>
    <w:rsid w:val="003A2041"/>
    <w:rPr>
      <w:b/>
    </w:rPr>
  </w:style>
  <w:style w:type="character" w:customStyle="1" w:styleId="EventsChar">
    <w:name w:val="Events Char"/>
    <w:basedOn w:val="BodyTextChar"/>
    <w:link w:val="Events"/>
    <w:rsid w:val="003A2041"/>
    <w:rPr>
      <w:rFonts w:ascii="Century Gothic" w:hAnsi="Century Gothic" w:cs="Arial"/>
      <w:b/>
      <w:sz w:val="17"/>
      <w:lang w:val="en-US" w:eastAsia="en-US" w:bidi="ar-SA"/>
    </w:rPr>
  </w:style>
  <w:style w:type="paragraph" w:customStyle="1" w:styleId="Space">
    <w:name w:val="Space"/>
    <w:basedOn w:val="BodyText"/>
    <w:rsid w:val="003A2041"/>
    <w:pPr>
      <w:spacing w:after="0" w:line="240" w:lineRule="auto"/>
    </w:pPr>
    <w:rPr>
      <w:sz w:val="12"/>
    </w:rPr>
  </w:style>
  <w:style w:type="character" w:customStyle="1" w:styleId="BalloonTextChar">
    <w:name w:val="Balloon Text Char"/>
    <w:link w:val="BalloonText"/>
    <w:uiPriority w:val="99"/>
    <w:semiHidden/>
    <w:rsid w:val="00BD6352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BD6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01eaststreetsurge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taRe\AppData\Roaming\Microsoft\Templates\Employee_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Employee_newsletter.dot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Mehta</dc:creator>
  <cp:lastModifiedBy>Katy Morson</cp:lastModifiedBy>
  <cp:revision>2</cp:revision>
  <cp:lastPrinted>2005-07-11T10:57:00Z</cp:lastPrinted>
  <dcterms:created xsi:type="dcterms:W3CDTF">2024-06-24T07:39:00Z</dcterms:created>
  <dcterms:modified xsi:type="dcterms:W3CDTF">2024-06-24T07:39:00Z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TC060889441033</vt:lpwstr>
  </property>
</Properties>
</file>